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37"/>
          <w:tab w:val="left" w:pos="7655"/>
          <w:tab w:val="left" w:pos="7938"/>
        </w:tabs>
        <w:spacing w:line="560" w:lineRule="exact"/>
        <w:contextualSpacing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</w:t>
      </w:r>
    </w:p>
    <w:p>
      <w:pPr>
        <w:tabs>
          <w:tab w:val="left" w:pos="7437"/>
          <w:tab w:val="left" w:pos="7655"/>
          <w:tab w:val="left" w:pos="7938"/>
        </w:tabs>
        <w:spacing w:line="560" w:lineRule="exact"/>
        <w:contextualSpacing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>2024年校级一流专业建设拟立项名单</w:t>
      </w:r>
    </w:p>
    <w:p>
      <w:pPr>
        <w:keepNext w:val="0"/>
        <w:keepLines w:val="0"/>
        <w:pageBreakBefore w:val="0"/>
        <w:widowControl w:val="0"/>
        <w:tabs>
          <w:tab w:val="left" w:pos="7437"/>
          <w:tab w:val="left" w:pos="7655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tbl>
      <w:tblPr>
        <w:tblStyle w:val="3"/>
        <w:tblW w:w="8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418"/>
        <w:gridCol w:w="3050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网络工程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数据科学与计算机学院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李秀娟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会计学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会计学院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李金莹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法学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法学院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陈化琴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工艺美术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艺术学院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国际经济与贸易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经济学院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桂嘉越</w:t>
            </w:r>
          </w:p>
        </w:tc>
      </w:tr>
    </w:tbl>
    <w:p>
      <w:pPr>
        <w:spacing w:line="5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mI5M2EwZmJmMGJmOGRjMDhhZTdiZmIwMDVhZTMifQ=="/>
  </w:docVars>
  <w:rsids>
    <w:rsidRoot w:val="46AB6B7A"/>
    <w:rsid w:val="005E1EC8"/>
    <w:rsid w:val="014063FE"/>
    <w:rsid w:val="02154DE7"/>
    <w:rsid w:val="025F6F43"/>
    <w:rsid w:val="053B576B"/>
    <w:rsid w:val="06560DD2"/>
    <w:rsid w:val="06846F78"/>
    <w:rsid w:val="078A483F"/>
    <w:rsid w:val="089E039A"/>
    <w:rsid w:val="08A971A8"/>
    <w:rsid w:val="0C376D37"/>
    <w:rsid w:val="0EA45B65"/>
    <w:rsid w:val="101006E3"/>
    <w:rsid w:val="10670626"/>
    <w:rsid w:val="10B7499D"/>
    <w:rsid w:val="136B04B7"/>
    <w:rsid w:val="13960100"/>
    <w:rsid w:val="13AD3210"/>
    <w:rsid w:val="150946E7"/>
    <w:rsid w:val="154B53F1"/>
    <w:rsid w:val="1A000E36"/>
    <w:rsid w:val="1B615A28"/>
    <w:rsid w:val="1C230C59"/>
    <w:rsid w:val="22353768"/>
    <w:rsid w:val="234B51CF"/>
    <w:rsid w:val="25E270D8"/>
    <w:rsid w:val="2658591C"/>
    <w:rsid w:val="266376B5"/>
    <w:rsid w:val="26B80314"/>
    <w:rsid w:val="271D33A9"/>
    <w:rsid w:val="28807C67"/>
    <w:rsid w:val="288A7DDB"/>
    <w:rsid w:val="2BBD052A"/>
    <w:rsid w:val="2E5637BF"/>
    <w:rsid w:val="2F324D29"/>
    <w:rsid w:val="34CB6FE9"/>
    <w:rsid w:val="38CD6674"/>
    <w:rsid w:val="39BA6177"/>
    <w:rsid w:val="3A6918CA"/>
    <w:rsid w:val="3A8A0C72"/>
    <w:rsid w:val="3BCC728B"/>
    <w:rsid w:val="3D43499F"/>
    <w:rsid w:val="3D7F718A"/>
    <w:rsid w:val="3FB74E48"/>
    <w:rsid w:val="3FCF2749"/>
    <w:rsid w:val="41581287"/>
    <w:rsid w:val="41A22033"/>
    <w:rsid w:val="42DF4D2A"/>
    <w:rsid w:val="43900EAF"/>
    <w:rsid w:val="467C608B"/>
    <w:rsid w:val="46AB6B7A"/>
    <w:rsid w:val="471B1A32"/>
    <w:rsid w:val="48496744"/>
    <w:rsid w:val="4898788C"/>
    <w:rsid w:val="49793A98"/>
    <w:rsid w:val="49B80A77"/>
    <w:rsid w:val="4AEE4360"/>
    <w:rsid w:val="4B623F21"/>
    <w:rsid w:val="503737BA"/>
    <w:rsid w:val="513E4145"/>
    <w:rsid w:val="54731182"/>
    <w:rsid w:val="55A75E7C"/>
    <w:rsid w:val="56A22659"/>
    <w:rsid w:val="56A748E4"/>
    <w:rsid w:val="57C2283E"/>
    <w:rsid w:val="583E5482"/>
    <w:rsid w:val="58535217"/>
    <w:rsid w:val="58A519DE"/>
    <w:rsid w:val="58CB160B"/>
    <w:rsid w:val="5AAF6264"/>
    <w:rsid w:val="5D3E7FAB"/>
    <w:rsid w:val="5D451B68"/>
    <w:rsid w:val="62883EBB"/>
    <w:rsid w:val="62E80974"/>
    <w:rsid w:val="63F1521D"/>
    <w:rsid w:val="649E2C34"/>
    <w:rsid w:val="685B3049"/>
    <w:rsid w:val="6A8003DA"/>
    <w:rsid w:val="6CB52283"/>
    <w:rsid w:val="6CFC06DA"/>
    <w:rsid w:val="6D535020"/>
    <w:rsid w:val="6D9D09E4"/>
    <w:rsid w:val="6E2462C4"/>
    <w:rsid w:val="6FAB0F94"/>
    <w:rsid w:val="75D93C7C"/>
    <w:rsid w:val="77DB5690"/>
    <w:rsid w:val="78117C64"/>
    <w:rsid w:val="794F5590"/>
    <w:rsid w:val="79554E68"/>
    <w:rsid w:val="796C001F"/>
    <w:rsid w:val="7C0E268C"/>
    <w:rsid w:val="7EAE0C9B"/>
    <w:rsid w:val="7F5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508</Words>
  <Characters>589</Characters>
  <Lines>0</Lines>
  <Paragraphs>0</Paragraphs>
  <TotalTime>9</TotalTime>
  <ScaleCrop>false</ScaleCrop>
  <LinksUpToDate>false</LinksUpToDate>
  <CharactersWithSpaces>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2018-11-09T02:17:00Z</dcterms:created>
  <dc:creator>Administrator</dc:creator>
  <cp:lastModifiedBy>陈依琳</cp:lastModifiedBy>
  <cp:lastPrinted>2024-06-04T02:09:00Z</cp:lastPrinted>
  <dcterms:modified xsi:type="dcterms:W3CDTF">2024-06-04T06:00:27Z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B1E543C923384262BF760470EC39C3D7</vt:lpwstr>
  </property>
</Properties>
</file>